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4EE8" w14:textId="77777777"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E65BE">
        <w:rPr>
          <w:sz w:val="24"/>
          <w:szCs w:val="24"/>
        </w:rPr>
        <w:t xml:space="preserve"> № 7</w:t>
      </w:r>
    </w:p>
    <w:p w14:paraId="62CEE0A3" w14:textId="77777777" w:rsidR="006757ED" w:rsidRPr="00CE65BE" w:rsidRDefault="006757ED" w:rsidP="00CE65BE">
      <w:pPr>
        <w:ind w:left="6719"/>
        <w:jc w:val="center"/>
        <w:rPr>
          <w:sz w:val="24"/>
          <w:szCs w:val="24"/>
        </w:rPr>
      </w:pPr>
      <w:r w:rsidRPr="00CE65BE">
        <w:rPr>
          <w:sz w:val="24"/>
          <w:szCs w:val="24"/>
        </w:rPr>
        <w:t>к Положению о порядке рассмотрения вопросов гражданства Российской Федерации</w:t>
      </w:r>
    </w:p>
    <w:p w14:paraId="358CBC8F" w14:textId="77777777" w:rsidR="006757ED" w:rsidRDefault="006757ED" w:rsidP="000B7FFC">
      <w:pPr>
        <w:ind w:left="6719"/>
      </w:pPr>
    </w:p>
    <w:p w14:paraId="732A90A3" w14:textId="77777777" w:rsidR="006757ED" w:rsidRPr="000D15D4" w:rsidRDefault="006757ED" w:rsidP="000B7FFC">
      <w:pPr>
        <w:ind w:left="6719"/>
      </w:pPr>
    </w:p>
    <w:p w14:paraId="42FBC37D" w14:textId="77777777" w:rsidR="006757ED" w:rsidRPr="000D15D4" w:rsidRDefault="006757ED">
      <w:pPr>
        <w:pBdr>
          <w:top w:val="single" w:sz="4" w:space="1" w:color="auto"/>
        </w:pBdr>
        <w:ind w:right="4251"/>
        <w:jc w:val="center"/>
      </w:pPr>
      <w:r w:rsidRPr="000D15D4">
        <w:t xml:space="preserve"> (наименование </w:t>
      </w:r>
      <w:r>
        <w:t xml:space="preserve">органа </w:t>
      </w:r>
      <w:r w:rsidRPr="000D15D4">
        <w:t>внутренних дел Российской Федерации, дипломатического представительства или консульского учреждения Российской Федерации)</w:t>
      </w:r>
    </w:p>
    <w:p w14:paraId="4F875911" w14:textId="77777777" w:rsidR="006757ED" w:rsidRPr="000D15D4" w:rsidRDefault="006757ED">
      <w:pPr>
        <w:spacing w:before="360"/>
        <w:rPr>
          <w:sz w:val="24"/>
          <w:szCs w:val="24"/>
        </w:rPr>
      </w:pPr>
      <w:r w:rsidRPr="000D15D4">
        <w:rPr>
          <w:sz w:val="24"/>
          <w:szCs w:val="24"/>
        </w:rPr>
        <w:t xml:space="preserve">Регистрационный номер  </w:t>
      </w:r>
    </w:p>
    <w:p w14:paraId="1670C608" w14:textId="77777777" w:rsidR="006757ED" w:rsidRPr="000D15D4" w:rsidRDefault="006757ED">
      <w:pPr>
        <w:pBdr>
          <w:top w:val="single" w:sz="4" w:space="1" w:color="auto"/>
        </w:pBdr>
        <w:spacing w:after="600"/>
        <w:ind w:left="2637" w:right="4253"/>
        <w:jc w:val="center"/>
      </w:pPr>
      <w:r w:rsidRPr="000D15D4">
        <w:t>(заполняется должностным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42"/>
        <w:gridCol w:w="2409"/>
        <w:gridCol w:w="142"/>
        <w:gridCol w:w="567"/>
        <w:gridCol w:w="5289"/>
      </w:tblGrid>
      <w:tr w:rsidR="006757ED" w:rsidRPr="000D15D4" w14:paraId="5E774434" w14:textId="77777777" w:rsidTr="00791B4D">
        <w:trPr>
          <w:cantSplit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9E71C" w14:textId="77777777" w:rsidR="006757ED" w:rsidRPr="000D15D4" w:rsidRDefault="006757ED">
            <w:pPr>
              <w:ind w:left="57" w:right="57" w:firstLine="539"/>
              <w:jc w:val="both"/>
              <w:rPr>
                <w:sz w:val="24"/>
                <w:szCs w:val="24"/>
              </w:rPr>
            </w:pPr>
            <w:r w:rsidRPr="000D15D4">
              <w:rPr>
                <w:snapToGrid w:val="0"/>
                <w:sz w:val="24"/>
                <w:szCs w:val="24"/>
              </w:rPr>
              <w:t xml:space="preserve">Выдать паспорт гражданина Российской Федерации, </w:t>
            </w:r>
            <w:r>
              <w:rPr>
                <w:snapToGrid w:val="0"/>
                <w:sz w:val="24"/>
                <w:szCs w:val="24"/>
              </w:rPr>
              <w:t xml:space="preserve">свидетельство о приобретении гражданства Российской Федерации по рождению, </w:t>
            </w:r>
            <w:r w:rsidRPr="000D15D4">
              <w:rPr>
                <w:snapToGrid w:val="0"/>
                <w:sz w:val="24"/>
                <w:szCs w:val="24"/>
              </w:rPr>
              <w:t xml:space="preserve">проставить отметку в свидетельстве о рождении </w:t>
            </w:r>
            <w:r w:rsidRPr="000D15D4">
              <w:rPr>
                <w:sz w:val="24"/>
                <w:szCs w:val="24"/>
              </w:rPr>
              <w:t>(ненужное зачеркнуть).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D424F2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9A107D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2677B64C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8072F5" w14:textId="77777777"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C6E257" w14:textId="77777777" w:rsidR="006757ED" w:rsidRPr="000D15D4" w:rsidRDefault="0067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AE60C6E" w14:textId="77777777" w:rsidR="006757ED" w:rsidRPr="000D15D4" w:rsidRDefault="006757ED" w:rsidP="00580531">
            <w:pPr>
              <w:jc w:val="center"/>
            </w:pPr>
            <w:r w:rsidRPr="000D15D4">
              <w:t>(фамилия, имя, отчество</w:t>
            </w:r>
            <w:r>
              <w:t xml:space="preserve"> (при наличии)</w:t>
            </w:r>
            <w:r w:rsidRPr="000D15D4">
              <w:t xml:space="preserve">, </w:t>
            </w:r>
          </w:p>
        </w:tc>
      </w:tr>
      <w:tr w:rsidR="006757ED" w:rsidRPr="000D15D4" w14:paraId="16686C34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994F62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875145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5A8C6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76616A37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0BCA2D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57FE88" w14:textId="77777777"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44CC8D9C" w14:textId="77777777" w:rsidR="006757ED" w:rsidRPr="000D15D4" w:rsidRDefault="006757ED" w:rsidP="00580531">
            <w:pPr>
              <w:jc w:val="center"/>
            </w:pPr>
            <w:r w:rsidRPr="000D15D4">
              <w:t>гражданство, место жительства заявителя)</w:t>
            </w:r>
            <w:r w:rsidRPr="00580531">
              <w:rPr>
                <w:vertAlign w:val="superscript"/>
              </w:rPr>
              <w:t>1</w:t>
            </w:r>
          </w:p>
        </w:tc>
      </w:tr>
      <w:tr w:rsidR="006757ED" w:rsidRPr="000D15D4" w14:paraId="1BE1D3AD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4CA4D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1AB71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BBC3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49802330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82514A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755BA0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48D781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61477AFC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D2D289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E3B366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6643E6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66F79A8B" w14:textId="77777777" w:rsidTr="00791B4D">
        <w:trPr>
          <w:cantSplit/>
        </w:trPr>
        <w:tc>
          <w:tcPr>
            <w:tcW w:w="41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60ABD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16AB6F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BB92B2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6DB6A1C8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F0A548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18C62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3B2F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23AAB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816C43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44BE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1F111746" w14:textId="77777777" w:rsidR="006757ED" w:rsidRPr="000D15D4" w:rsidRDefault="006757ED">
            <w:pPr>
              <w:jc w:val="center"/>
            </w:pPr>
            <w:r w:rsidRPr="000D15D4">
              <w:t>(</w:t>
            </w:r>
            <w:r>
              <w:t xml:space="preserve">вид </w:t>
            </w:r>
            <w:r w:rsidRPr="000D15D4">
              <w:t>документ</w:t>
            </w:r>
            <w:r>
              <w:t>а, удостоверяющего</w:t>
            </w:r>
            <w:r w:rsidRPr="000D15D4">
              <w:t xml:space="preserve"> личность и гражданство</w:t>
            </w:r>
          </w:p>
        </w:tc>
      </w:tr>
      <w:tr w:rsidR="006757ED" w:rsidRPr="000D15D4" w14:paraId="7CEDCD57" w14:textId="77777777" w:rsidTr="00791B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96F31" w14:textId="77777777" w:rsidR="006757ED" w:rsidRPr="000D15D4" w:rsidRDefault="006757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DB7640" w14:textId="77777777" w:rsidR="006757ED" w:rsidRPr="000D15D4" w:rsidRDefault="006757ED">
            <w:pPr>
              <w:jc w:val="center"/>
            </w:pPr>
            <w:r w:rsidRPr="000D15D4"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547216" w14:textId="77777777" w:rsidR="006757ED" w:rsidRPr="000D15D4" w:rsidRDefault="006757ED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95AC8" w14:textId="77777777" w:rsidR="006757ED" w:rsidRPr="000D15D4" w:rsidRDefault="006757ED" w:rsidP="006721A5">
            <w:pPr>
              <w:jc w:val="center"/>
            </w:pPr>
            <w:r w:rsidRPr="000D15D4">
              <w:t>(</w:t>
            </w:r>
            <w:r>
              <w:t>подпись должностного лица</w:t>
            </w:r>
            <w:r w:rsidRPr="000D15D4">
              <w:t>)</w:t>
            </w:r>
            <w:r w:rsidRPr="00580531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C8B9E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4E187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CA335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76CDEDC6" w14:textId="77777777" w:rsidTr="00791B4D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EB7F70" w14:textId="77777777" w:rsidR="006757ED" w:rsidRPr="000D15D4" w:rsidRDefault="006757ED">
            <w:pPr>
              <w:jc w:val="center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C513" w14:textId="77777777" w:rsidR="006757ED" w:rsidRPr="000D15D4" w:rsidRDefault="006757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895E7F" w14:textId="77777777" w:rsidR="006757ED" w:rsidRPr="000D15D4" w:rsidRDefault="006757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D386" w14:textId="77777777" w:rsidR="006757ED" w:rsidRPr="000D15D4" w:rsidRDefault="006757ED">
            <w:pPr>
              <w:jc w:val="center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391AE06" w14:textId="77777777" w:rsidR="006757ED" w:rsidRPr="000D15D4" w:rsidRDefault="006757ED">
            <w:pPr>
              <w:jc w:val="center"/>
            </w:pPr>
            <w:r w:rsidRPr="000D15D4">
              <w:t>заявителя,</w:t>
            </w:r>
            <w:r>
              <w:t xml:space="preserve"> его</w:t>
            </w:r>
            <w:r w:rsidRPr="000D15D4">
              <w:t xml:space="preserve"> </w:t>
            </w:r>
            <w:r>
              <w:t>серия,</w:t>
            </w:r>
            <w:r w:rsidRPr="000D15D4">
              <w:t xml:space="preserve"> номер, кем и когда выдан)</w:t>
            </w:r>
          </w:p>
        </w:tc>
      </w:tr>
      <w:tr w:rsidR="006757ED" w:rsidRPr="000D15D4" w14:paraId="5E79A157" w14:textId="77777777" w:rsidTr="00791B4D">
        <w:trPr>
          <w:cantSplit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27BDB7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E7D3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B7B65" w14:textId="77777777" w:rsidR="006757ED" w:rsidRPr="000D15D4" w:rsidRDefault="006757ED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D15D4" w14:paraId="253D866B" w14:textId="77777777" w:rsidTr="00791B4D"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63AA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F6186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D39C1" w14:textId="77777777" w:rsidR="006757ED" w:rsidRPr="000D15D4" w:rsidRDefault="006757ED">
            <w:pPr>
              <w:rPr>
                <w:sz w:val="24"/>
                <w:szCs w:val="24"/>
              </w:rPr>
            </w:pPr>
          </w:p>
        </w:tc>
      </w:tr>
    </w:tbl>
    <w:p w14:paraId="445A8087" w14:textId="77777777" w:rsidR="006757ED" w:rsidRPr="000D15D4" w:rsidRDefault="006757ED">
      <w:pPr>
        <w:spacing w:before="600" w:after="240"/>
        <w:jc w:val="center"/>
        <w:rPr>
          <w:b/>
          <w:bCs/>
          <w:sz w:val="26"/>
          <w:szCs w:val="26"/>
        </w:rPr>
      </w:pPr>
      <w:r w:rsidRPr="000D15D4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14:paraId="5F0183B9" w14:textId="77777777" w:rsidR="006757ED" w:rsidRPr="000D15D4" w:rsidRDefault="006757ED">
      <w:pPr>
        <w:ind w:firstLine="567"/>
        <w:jc w:val="both"/>
        <w:rPr>
          <w:sz w:val="24"/>
          <w:szCs w:val="24"/>
        </w:rPr>
      </w:pPr>
      <w:r w:rsidRPr="000D15D4">
        <w:rPr>
          <w:snapToGrid w:val="0"/>
          <w:sz w:val="24"/>
          <w:szCs w:val="24"/>
        </w:rPr>
        <w:t>Прошу оформить наличие гражданства Российской Федерации по рождению</w:t>
      </w:r>
      <w:r>
        <w:rPr>
          <w:snapToGrid w:val="0"/>
          <w:sz w:val="24"/>
          <w:szCs w:val="24"/>
        </w:rPr>
        <w:t>: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6757ED" w:rsidRPr="000A30BD" w14:paraId="4887F595" w14:textId="77777777" w:rsidTr="00004349">
        <w:trPr>
          <w:trHeight w:val="24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73163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729E935B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14:paraId="0212B8D7" w14:textId="77777777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21C8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4B4DC887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14:paraId="1848A812" w14:textId="77777777" w:rsidTr="00004349">
        <w:trPr>
          <w:trHeight w:val="271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C2C2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5FC15E39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6757ED" w:rsidRPr="000A30BD" w14:paraId="50ACC039" w14:textId="77777777" w:rsidTr="0000434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47B94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47E5A9B8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D" w:rsidRPr="000A30BD" w14:paraId="74260CC5" w14:textId="77777777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3662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42CE01C0" w14:textId="77777777" w:rsidR="006757ED" w:rsidRPr="000A30BD" w:rsidRDefault="006757ED" w:rsidP="00580531">
            <w:pPr>
              <w:pStyle w:val="ConsPlusNormal"/>
              <w:spacing w:line="20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(попечительство);</w:t>
            </w:r>
          </w:p>
        </w:tc>
      </w:tr>
    </w:tbl>
    <w:p w14:paraId="72C4E297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9072" w:type="dxa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17"/>
      </w:tblGrid>
      <w:tr w:rsidR="006757ED" w:rsidRPr="000A30BD" w14:paraId="369DB255" w14:textId="77777777" w:rsidTr="00004349">
        <w:trPr>
          <w:trHeight w:val="273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B2F8" w14:textId="77777777" w:rsidR="006757ED" w:rsidRPr="000A30BD" w:rsidRDefault="006757ED" w:rsidP="00857B8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vAlign w:val="center"/>
          </w:tcPr>
          <w:p w14:paraId="551F8E2A" w14:textId="77777777" w:rsidR="006757ED" w:rsidRPr="000A30BD" w:rsidRDefault="006757ED" w:rsidP="00580531">
            <w:pPr>
              <w:pStyle w:val="ConsPlusNormal"/>
              <w:spacing w:line="200" w:lineRule="exact"/>
              <w:ind w:left="475" w:righ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>, помещенно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90BAA">
              <w:rPr>
                <w:rFonts w:ascii="Times New Roman" w:hAnsi="Times New Roman" w:cs="Times New Roman"/>
                <w:sz w:val="24"/>
                <w:szCs w:val="24"/>
              </w:rPr>
              <w:t xml:space="preserve"> под надзор в российскую организацию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CF2EE2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5946834B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0127C35E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6D7EAEEF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3009F319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08BFD73C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42B0C168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tbl>
      <w:tblPr>
        <w:tblW w:w="3827" w:type="dxa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260"/>
        <w:gridCol w:w="284"/>
      </w:tblGrid>
      <w:tr w:rsidR="006757ED" w:rsidRPr="000A30BD" w14:paraId="09CCA3B1" w14:textId="77777777" w:rsidTr="00857B89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89DDB" w14:textId="77777777" w:rsidR="006757ED" w:rsidRPr="000A30BD" w:rsidRDefault="006757ED" w:rsidP="00857B89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</w:p>
        </w:tc>
      </w:tr>
      <w:tr w:rsidR="006757ED" w:rsidRPr="000A30BD" w14:paraId="06AD04B0" w14:textId="77777777" w:rsidTr="00857B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07B92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4158" w14:textId="77777777" w:rsidR="006757ED" w:rsidRPr="000A30BD" w:rsidRDefault="006757ED" w:rsidP="0085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B49461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</w:tr>
      <w:tr w:rsidR="006757ED" w:rsidRPr="000A30BD" w14:paraId="28881BA9" w14:textId="77777777" w:rsidTr="00857B89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9974D" w14:textId="77777777" w:rsidR="006757ED" w:rsidRPr="000A30BD" w:rsidRDefault="006757ED" w:rsidP="00857B8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E23C3" w14:textId="77777777" w:rsidR="006757ED" w:rsidRPr="000A30BD" w:rsidRDefault="006757ED" w:rsidP="00857B89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D1EB" w14:textId="77777777" w:rsidR="006757ED" w:rsidRPr="000A30BD" w:rsidRDefault="006757ED" w:rsidP="00857B89">
            <w:pPr>
              <w:jc w:val="center"/>
            </w:pPr>
          </w:p>
        </w:tc>
      </w:tr>
    </w:tbl>
    <w:p w14:paraId="0899DC78" w14:textId="77777777" w:rsidR="006757ED" w:rsidRDefault="006757ED" w:rsidP="00580531">
      <w:pPr>
        <w:ind w:firstLine="567"/>
        <w:jc w:val="both"/>
        <w:rPr>
          <w:sz w:val="24"/>
          <w:szCs w:val="24"/>
        </w:rPr>
      </w:pPr>
    </w:p>
    <w:p w14:paraId="11AB924E" w14:textId="77777777" w:rsidR="006757ED" w:rsidRPr="00004349" w:rsidRDefault="006757ED" w:rsidP="004C520F">
      <w:pPr>
        <w:spacing w:before="120" w:after="12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lastRenderedPageBreak/>
        <w:t xml:space="preserve">Сведения о ребенке </w:t>
      </w:r>
    </w:p>
    <w:p w14:paraId="7E188257" w14:textId="77777777"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</w:p>
    <w:p w14:paraId="0D4D32CD" w14:textId="77777777" w:rsidR="006757ED" w:rsidRPr="000A30BD" w:rsidRDefault="006757ED" w:rsidP="004C520F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65A2AB3A" w14:textId="77777777" w:rsidR="006757ED" w:rsidRPr="0057436A" w:rsidRDefault="006757ED" w:rsidP="004C520F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14:paraId="2C8FB839" w14:textId="77777777" w:rsidR="006757ED" w:rsidRPr="000A30BD" w:rsidRDefault="006757ED" w:rsidP="004C520F">
      <w:pPr>
        <w:rPr>
          <w:sz w:val="24"/>
          <w:szCs w:val="24"/>
        </w:rPr>
      </w:pPr>
    </w:p>
    <w:p w14:paraId="209B289E" w14:textId="77777777"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14:paraId="7B71FAEE" w14:textId="77777777" w:rsidR="006757ED" w:rsidRDefault="006757ED" w:rsidP="004C520F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отчества указать прежние фамилию, имя, отчество, </w:t>
      </w:r>
    </w:p>
    <w:p w14:paraId="5EB46BE1" w14:textId="77777777" w:rsidR="006757ED" w:rsidRDefault="006757ED" w:rsidP="004C520F">
      <w:pPr>
        <w:jc w:val="both"/>
        <w:rPr>
          <w:sz w:val="22"/>
          <w:szCs w:val="24"/>
        </w:rPr>
      </w:pPr>
    </w:p>
    <w:p w14:paraId="4A9B7479" w14:textId="77777777" w:rsidR="006757ED" w:rsidRPr="000A30BD" w:rsidRDefault="006757ED" w:rsidP="004C520F">
      <w:pPr>
        <w:pBdr>
          <w:top w:val="single" w:sz="4" w:space="1" w:color="auto"/>
        </w:pBdr>
        <w:jc w:val="center"/>
      </w:pPr>
      <w:r>
        <w:rPr>
          <w:sz w:val="22"/>
          <w:szCs w:val="24"/>
        </w:rPr>
        <w:t>причину и дату изменения)</w:t>
      </w:r>
    </w:p>
    <w:p w14:paraId="48D028B6" w14:textId="77777777"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</w:p>
    <w:p w14:paraId="74B6B763" w14:textId="77777777" w:rsidR="006757ED" w:rsidRPr="000A30BD" w:rsidRDefault="006757ED" w:rsidP="004C520F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20A65909" w14:textId="77777777" w:rsidR="006757ED" w:rsidRPr="000A30BD" w:rsidRDefault="006757ED" w:rsidP="004C520F">
      <w:pPr>
        <w:rPr>
          <w:sz w:val="24"/>
          <w:szCs w:val="24"/>
        </w:rPr>
      </w:pPr>
    </w:p>
    <w:p w14:paraId="28B282B7" w14:textId="77777777" w:rsidR="006757ED" w:rsidRPr="000A30BD" w:rsidRDefault="006757ED" w:rsidP="004C520F">
      <w:pPr>
        <w:pBdr>
          <w:top w:val="single" w:sz="4" w:space="1" w:color="auto"/>
        </w:pBdr>
        <w:rPr>
          <w:sz w:val="2"/>
          <w:szCs w:val="2"/>
        </w:rPr>
      </w:pPr>
    </w:p>
    <w:p w14:paraId="634D7527" w14:textId="77777777"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 Пол  </w:t>
      </w:r>
    </w:p>
    <w:p w14:paraId="2D944EBB" w14:textId="77777777" w:rsidR="006757ED" w:rsidRPr="000A30BD" w:rsidRDefault="006757ED" w:rsidP="004C520F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14:paraId="2D9D358D" w14:textId="77777777" w:rsidR="006757ED" w:rsidRPr="000A30BD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Pr="000A30BD">
        <w:rPr>
          <w:sz w:val="24"/>
          <w:szCs w:val="24"/>
        </w:rPr>
        <w:t xml:space="preserve">. Место жительства </w:t>
      </w:r>
      <w:r>
        <w:rPr>
          <w:sz w:val="24"/>
          <w:szCs w:val="24"/>
        </w:rPr>
        <w:t>или место пребывания</w:t>
      </w:r>
    </w:p>
    <w:p w14:paraId="031C1EFE" w14:textId="77777777" w:rsidR="006757ED" w:rsidRPr="000A30BD" w:rsidRDefault="006757ED" w:rsidP="004C520F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rPr>
          <w:sz w:val="2"/>
          <w:szCs w:val="2"/>
        </w:rPr>
        <w:t>к</w:t>
      </w:r>
    </w:p>
    <w:p w14:paraId="68DDB5A9" w14:textId="77777777" w:rsidR="006757ED" w:rsidRPr="000A30BD" w:rsidRDefault="006757ED" w:rsidP="004C520F">
      <w:pPr>
        <w:keepNext/>
        <w:rPr>
          <w:sz w:val="24"/>
          <w:szCs w:val="24"/>
        </w:rPr>
      </w:pPr>
    </w:p>
    <w:p w14:paraId="1C8F07DD" w14:textId="77777777" w:rsidR="006757ED" w:rsidRPr="000A30BD" w:rsidRDefault="006757ED" w:rsidP="004C520F">
      <w:pPr>
        <w:pBdr>
          <w:top w:val="single" w:sz="4" w:space="1" w:color="auto"/>
        </w:pBdr>
        <w:jc w:val="center"/>
      </w:pPr>
      <w:r>
        <w:t>(государство, адрес)</w:t>
      </w:r>
    </w:p>
    <w:p w14:paraId="362D703E" w14:textId="77777777" w:rsidR="006757ED" w:rsidRPr="000A30BD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 xml:space="preserve">. Свидетельство о рождении  </w:t>
      </w:r>
    </w:p>
    <w:p w14:paraId="0837D4E4" w14:textId="77777777" w:rsidR="006757ED" w:rsidRPr="000A30BD" w:rsidRDefault="006757ED" w:rsidP="004C520F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>
        <w:t xml:space="preserve"> (при их наличии)</w:t>
      </w:r>
      <w:r w:rsidRPr="000A30BD">
        <w:t>, кем и когда выдано)</w:t>
      </w:r>
    </w:p>
    <w:p w14:paraId="60EEE48D" w14:textId="77777777" w:rsidR="006757ED" w:rsidRPr="000A30BD" w:rsidRDefault="006757ED" w:rsidP="004C520F">
      <w:pPr>
        <w:rPr>
          <w:sz w:val="24"/>
          <w:szCs w:val="24"/>
        </w:rPr>
      </w:pPr>
    </w:p>
    <w:p w14:paraId="47C2D821" w14:textId="77777777" w:rsidR="006757ED" w:rsidRPr="000A30BD" w:rsidRDefault="006757ED" w:rsidP="004C520F">
      <w:pPr>
        <w:pBdr>
          <w:top w:val="single" w:sz="4" w:space="1" w:color="auto"/>
        </w:pBdr>
        <w:jc w:val="center"/>
      </w:pPr>
    </w:p>
    <w:p w14:paraId="18EA3AD7" w14:textId="77777777" w:rsidR="006757ED" w:rsidRPr="000A30BD" w:rsidRDefault="006757ED" w:rsidP="00CE65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30BD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Pr="000A30BD">
        <w:rPr>
          <w:sz w:val="24"/>
          <w:szCs w:val="24"/>
        </w:rPr>
        <w:t xml:space="preserve"> об усыновлении</w:t>
      </w:r>
      <w:r>
        <w:rPr>
          <w:sz w:val="24"/>
          <w:szCs w:val="24"/>
        </w:rPr>
        <w:t xml:space="preserve"> (удочерении), об установлении опеки (</w:t>
      </w:r>
      <w:r w:rsidRPr="000A30BD">
        <w:rPr>
          <w:sz w:val="24"/>
          <w:szCs w:val="24"/>
        </w:rPr>
        <w:t>попечительства</w:t>
      </w:r>
      <w:r>
        <w:rPr>
          <w:sz w:val="24"/>
          <w:szCs w:val="24"/>
        </w:rPr>
        <w:t xml:space="preserve">), документы, подтверждающие основание помещения ребенка под надзор </w:t>
      </w:r>
      <w:r w:rsidRPr="00E90BAA">
        <w:rPr>
          <w:sz w:val="24"/>
          <w:szCs w:val="24"/>
        </w:rPr>
        <w:t>в российскую организацию для детей-сирот и детей, оставшихся без попечения родителей</w:t>
      </w:r>
      <w:r>
        <w:rPr>
          <w:sz w:val="24"/>
          <w:szCs w:val="24"/>
          <w:vertAlign w:val="superscript"/>
        </w:rPr>
        <w:t>4</w:t>
      </w:r>
    </w:p>
    <w:p w14:paraId="6CDFFD34" w14:textId="77777777" w:rsidR="006757ED" w:rsidRPr="000A30BD" w:rsidRDefault="006757ED" w:rsidP="004C520F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  <w:r w:rsidRPr="000A30BD">
        <w:t>(</w:t>
      </w:r>
      <w:r>
        <w:t>вид документа</w:t>
      </w:r>
      <w:r w:rsidRPr="000A30BD">
        <w:t xml:space="preserve">, </w:t>
      </w:r>
      <w:r>
        <w:t>его номер,</w:t>
      </w:r>
    </w:p>
    <w:p w14:paraId="6801AF72" w14:textId="77777777" w:rsidR="006757ED" w:rsidRPr="000A30BD" w:rsidRDefault="006757ED" w:rsidP="004C520F">
      <w:pPr>
        <w:rPr>
          <w:sz w:val="24"/>
          <w:szCs w:val="24"/>
        </w:rPr>
      </w:pPr>
    </w:p>
    <w:p w14:paraId="23B4967C" w14:textId="77777777" w:rsidR="006757ED" w:rsidRDefault="006757ED" w:rsidP="004C520F">
      <w:pPr>
        <w:pBdr>
          <w:top w:val="single" w:sz="4" w:space="1" w:color="auto"/>
        </w:pBdr>
        <w:jc w:val="center"/>
      </w:pPr>
      <w:r>
        <w:t>кем и когда выдан</w:t>
      </w:r>
      <w:r w:rsidRPr="000A30BD">
        <w:t>)</w:t>
      </w:r>
    </w:p>
    <w:p w14:paraId="61FDE65E" w14:textId="77777777" w:rsidR="006757ED" w:rsidRDefault="006757ED" w:rsidP="004C520F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</w:p>
    <w:p w14:paraId="647B7D63" w14:textId="77777777" w:rsidR="006757ED" w:rsidRPr="00004349" w:rsidRDefault="006757ED" w:rsidP="004C520F">
      <w:pPr>
        <w:keepNext/>
        <w:spacing w:after="240"/>
        <w:jc w:val="center"/>
        <w:rPr>
          <w:sz w:val="24"/>
          <w:szCs w:val="24"/>
          <w:u w:val="single"/>
        </w:rPr>
      </w:pPr>
      <w:r w:rsidRPr="00004349"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u w:val="single"/>
          <w:vertAlign w:val="superscript"/>
        </w:rPr>
        <w:t>5</w:t>
      </w:r>
    </w:p>
    <w:p w14:paraId="7086259D" w14:textId="77777777" w:rsidR="006757ED" w:rsidRPr="00404ED7" w:rsidRDefault="006757ED" w:rsidP="004C520F">
      <w:pPr>
        <w:keepNext/>
        <w:rPr>
          <w:sz w:val="24"/>
          <w:szCs w:val="24"/>
        </w:rPr>
      </w:pPr>
      <w:r>
        <w:rPr>
          <w:sz w:val="24"/>
          <w:szCs w:val="24"/>
        </w:rPr>
        <w:t>7</w:t>
      </w:r>
      <w:r w:rsidRPr="00404ED7">
        <w:rPr>
          <w:sz w:val="24"/>
          <w:szCs w:val="24"/>
        </w:rPr>
        <w:t xml:space="preserve">. Фамилия, имя, отчество (при наличии)  </w:t>
      </w:r>
    </w:p>
    <w:p w14:paraId="655DF264" w14:textId="77777777" w:rsidR="006757ED" w:rsidRPr="00404ED7" w:rsidRDefault="006757ED" w:rsidP="004C520F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</w:p>
    <w:p w14:paraId="6028D7FE" w14:textId="77777777" w:rsidR="006757ED" w:rsidRPr="00404ED7" w:rsidRDefault="006757ED" w:rsidP="004C520F">
      <w:pPr>
        <w:rPr>
          <w:sz w:val="24"/>
          <w:szCs w:val="24"/>
        </w:rPr>
      </w:pPr>
    </w:p>
    <w:p w14:paraId="19F31A2C" w14:textId="77777777" w:rsidR="006757ED" w:rsidRPr="00404ED7" w:rsidRDefault="006757ED" w:rsidP="004C520F">
      <w:pPr>
        <w:pBdr>
          <w:top w:val="single" w:sz="4" w:space="1" w:color="auto"/>
        </w:pBdr>
        <w:jc w:val="center"/>
        <w:rPr>
          <w:szCs w:val="24"/>
        </w:rPr>
      </w:pPr>
    </w:p>
    <w:p w14:paraId="1E3FB6DE" w14:textId="77777777" w:rsidR="006757ED" w:rsidRPr="00404ED7" w:rsidRDefault="006757ED" w:rsidP="004C520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04ED7">
        <w:rPr>
          <w:sz w:val="24"/>
          <w:szCs w:val="24"/>
        </w:rPr>
        <w:t xml:space="preserve">. Число, месяц, год и место рождения  </w:t>
      </w:r>
    </w:p>
    <w:p w14:paraId="0D5734EC" w14:textId="77777777" w:rsidR="006757ED" w:rsidRPr="00404ED7" w:rsidRDefault="006757ED" w:rsidP="004C520F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65960624" w14:textId="77777777"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404ED7">
        <w:rPr>
          <w:sz w:val="24"/>
          <w:szCs w:val="24"/>
        </w:rPr>
        <w:t xml:space="preserve">. Гражданство  </w:t>
      </w:r>
    </w:p>
    <w:p w14:paraId="47768D10" w14:textId="77777777" w:rsidR="006757ED" w:rsidRPr="00404ED7" w:rsidRDefault="006757ED" w:rsidP="004C520F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2A0E6D90" w14:textId="77777777" w:rsidR="006757ED" w:rsidRPr="00404ED7" w:rsidRDefault="006757ED" w:rsidP="004C52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404ED7">
        <w:rPr>
          <w:sz w:val="24"/>
          <w:szCs w:val="24"/>
        </w:rPr>
        <w:t xml:space="preserve">. Место жительства  </w:t>
      </w:r>
    </w:p>
    <w:p w14:paraId="068E037C" w14:textId="77777777" w:rsidR="006757ED" w:rsidRPr="00404ED7" w:rsidRDefault="006757ED" w:rsidP="004C520F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14:paraId="11285B2E" w14:textId="77777777" w:rsidR="006757ED" w:rsidRPr="00404ED7" w:rsidRDefault="006757ED" w:rsidP="004C520F">
      <w:pPr>
        <w:rPr>
          <w:sz w:val="24"/>
          <w:szCs w:val="24"/>
        </w:rPr>
      </w:pPr>
    </w:p>
    <w:p w14:paraId="543EB0DA" w14:textId="77777777" w:rsidR="006757ED" w:rsidRPr="00404ED7" w:rsidRDefault="006757ED" w:rsidP="004C520F">
      <w:pPr>
        <w:pBdr>
          <w:top w:val="single" w:sz="4" w:space="1" w:color="auto"/>
        </w:pBdr>
        <w:jc w:val="center"/>
      </w:pPr>
      <w:r>
        <w:t>(государство</w:t>
      </w:r>
      <w:r w:rsidRPr="00404ED7">
        <w:t>, адрес)</w:t>
      </w:r>
    </w:p>
    <w:p w14:paraId="04137D6E" w14:textId="77777777" w:rsidR="006757ED" w:rsidRPr="000D15D4" w:rsidRDefault="006757ED">
      <w:pPr>
        <w:spacing w:before="360"/>
        <w:ind w:firstLine="567"/>
        <w:rPr>
          <w:sz w:val="24"/>
          <w:szCs w:val="24"/>
        </w:rPr>
      </w:pPr>
      <w:r w:rsidRPr="000D15D4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>:</w:t>
      </w:r>
    </w:p>
    <w:p w14:paraId="7ABF9D74" w14:textId="77777777" w:rsidR="006757ED" w:rsidRPr="000D15D4" w:rsidRDefault="006757ED">
      <w:pPr>
        <w:rPr>
          <w:sz w:val="24"/>
          <w:szCs w:val="24"/>
        </w:rPr>
      </w:pPr>
    </w:p>
    <w:p w14:paraId="240869B2" w14:textId="77777777"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14:paraId="71CBA38F" w14:textId="77777777" w:rsidR="006757ED" w:rsidRPr="000D15D4" w:rsidRDefault="006757ED">
      <w:pPr>
        <w:rPr>
          <w:sz w:val="24"/>
          <w:szCs w:val="24"/>
        </w:rPr>
      </w:pPr>
    </w:p>
    <w:p w14:paraId="2C4E933F" w14:textId="77777777"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14:paraId="5D7399BF" w14:textId="77777777" w:rsidR="006757ED" w:rsidRPr="000D15D4" w:rsidRDefault="006757ED">
      <w:pPr>
        <w:rPr>
          <w:sz w:val="24"/>
          <w:szCs w:val="24"/>
        </w:rPr>
      </w:pPr>
    </w:p>
    <w:p w14:paraId="36DE27A1" w14:textId="77777777" w:rsidR="006757ED" w:rsidRPr="000D15D4" w:rsidRDefault="006757ED">
      <w:pPr>
        <w:pBdr>
          <w:top w:val="single" w:sz="4" w:space="1" w:color="auto"/>
        </w:pBdr>
        <w:rPr>
          <w:sz w:val="2"/>
          <w:szCs w:val="2"/>
        </w:rPr>
      </w:pPr>
    </w:p>
    <w:p w14:paraId="03A30CE8" w14:textId="77777777" w:rsidR="006757ED" w:rsidRPr="004A6676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6757ED" w:rsidRPr="000A30BD" w14:paraId="003851FD" w14:textId="77777777" w:rsidTr="00372004">
        <w:tc>
          <w:tcPr>
            <w:tcW w:w="3147" w:type="dxa"/>
            <w:vAlign w:val="bottom"/>
          </w:tcPr>
          <w:p w14:paraId="2132C35A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37D0779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947423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0133075C" w14:textId="77777777" w:rsidTr="00372004">
        <w:tc>
          <w:tcPr>
            <w:tcW w:w="3147" w:type="dxa"/>
            <w:vAlign w:val="bottom"/>
          </w:tcPr>
          <w:p w14:paraId="0BAE0046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2D4D3B19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102BF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01DA20A8" w14:textId="77777777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1DAE0577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814686E" w14:textId="77777777" w:rsidR="006757ED" w:rsidRPr="000A30BD" w:rsidRDefault="006757ED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F72885" w14:textId="77777777" w:rsidR="006757ED" w:rsidRPr="000A30BD" w:rsidRDefault="006757ED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66C9CDE6" w14:textId="77777777" w:rsidTr="00372004">
        <w:tc>
          <w:tcPr>
            <w:tcW w:w="3147" w:type="dxa"/>
            <w:tcBorders>
              <w:top w:val="single" w:sz="4" w:space="0" w:color="auto"/>
            </w:tcBorders>
          </w:tcPr>
          <w:p w14:paraId="28237233" w14:textId="77777777" w:rsidR="006757ED" w:rsidRPr="000A30BD" w:rsidRDefault="006757ED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2E0DC98" w14:textId="77777777" w:rsidR="006757ED" w:rsidRPr="000A30BD" w:rsidRDefault="006757ED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377BB61F" w14:textId="77777777" w:rsidR="006757ED" w:rsidRPr="004C65CD" w:rsidRDefault="006757ED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068354" w14:textId="77777777" w:rsidR="006757ED" w:rsidRPr="000A30BD" w:rsidRDefault="006757ED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34E8EC9B" w14:textId="77777777" w:rsidR="006757ED" w:rsidRPr="000A30BD" w:rsidRDefault="006757ED" w:rsidP="00372004">
            <w:pPr>
              <w:jc w:val="center"/>
            </w:pPr>
          </w:p>
        </w:tc>
      </w:tr>
    </w:tbl>
    <w:p w14:paraId="66ECD75B" w14:textId="77777777" w:rsidR="006757ED" w:rsidRPr="002150F6" w:rsidRDefault="006757ED" w:rsidP="004C520F">
      <w:pPr>
        <w:ind w:firstLine="567"/>
        <w:jc w:val="both"/>
        <w:rPr>
          <w:sz w:val="24"/>
          <w:szCs w:val="24"/>
          <w:lang w:val="en-US"/>
        </w:rPr>
      </w:pPr>
    </w:p>
    <w:p w14:paraId="270E9FFE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771C9642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1EBD4AA7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5EE5B911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2DF99732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6757ED" w:rsidRPr="000A30BD" w14:paraId="7A361E96" w14:textId="77777777" w:rsidTr="00963D0A"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A20B8" w14:textId="77777777" w:rsidR="006757ED" w:rsidRPr="000A30BD" w:rsidRDefault="006757ED" w:rsidP="00963D0A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7ED" w:rsidRPr="000A30BD" w14:paraId="195E8DA7" w14:textId="77777777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406857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F9139" w14:textId="77777777"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A2F35A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14:paraId="3862B052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CFDDB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53B19E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>
              <w:t xml:space="preserve"> лица,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1EC4A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662A2271" w14:textId="77777777" w:rsidTr="00963D0A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1300AC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D99E2" w14:textId="77777777" w:rsidR="006757ED" w:rsidRPr="000A30BD" w:rsidRDefault="006757ED" w:rsidP="0096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D52CF3" w14:textId="77777777" w:rsidR="006757ED" w:rsidRPr="000A30BD" w:rsidRDefault="006757ED" w:rsidP="00963D0A">
            <w:pPr>
              <w:rPr>
                <w:sz w:val="24"/>
                <w:szCs w:val="24"/>
              </w:rPr>
            </w:pPr>
          </w:p>
        </w:tc>
      </w:tr>
      <w:tr w:rsidR="006757ED" w:rsidRPr="000A30BD" w14:paraId="2A9472F1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843C8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CD3DBB" w14:textId="77777777" w:rsidR="006757ED" w:rsidRPr="000A30BD" w:rsidRDefault="006757ED" w:rsidP="00963D0A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5DBF6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0A460FA3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A43B9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D4BE36" w14:textId="77777777" w:rsidR="006757ED" w:rsidRDefault="006757ED" w:rsidP="00963D0A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14:paraId="0C920BB1" w14:textId="77777777" w:rsidR="006757ED" w:rsidRDefault="006757ED" w:rsidP="00963D0A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9D73242" w14:textId="77777777" w:rsidR="006757ED" w:rsidRDefault="006757ED" w:rsidP="00963D0A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FE738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0F4EF652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28DD9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7498890F" w14:textId="77777777" w:rsidR="006757ED" w:rsidRPr="00A400B4" w:rsidRDefault="006757ED" w:rsidP="00963D0A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EEC61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2C24114C" w14:textId="77777777" w:rsidTr="00963D0A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5A4A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330B30F" w14:textId="77777777" w:rsidR="006757ED" w:rsidRDefault="006757ED" w:rsidP="00963D0A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208AF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05B5442A" w14:textId="77777777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B8546A" w14:textId="77777777" w:rsidR="006757ED" w:rsidRPr="000A30BD" w:rsidRDefault="006757ED" w:rsidP="00963D0A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B757A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6C51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60C3C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E03098" w14:textId="77777777" w:rsidR="006757ED" w:rsidRPr="000A30BD" w:rsidRDefault="006757ED" w:rsidP="00963D0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757ED" w:rsidRPr="000A30BD" w14:paraId="56D70EF5" w14:textId="77777777" w:rsidTr="00963D0A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4A600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B60FDF4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B5D12" w14:textId="77777777" w:rsidR="006757ED" w:rsidRPr="000A30BD" w:rsidRDefault="006757ED" w:rsidP="00963D0A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02E56CD" w14:textId="77777777" w:rsidR="006757ED" w:rsidRPr="000A30BD" w:rsidRDefault="006757ED" w:rsidP="00963D0A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4D973" w14:textId="77777777" w:rsidR="006757ED" w:rsidRPr="000A30BD" w:rsidRDefault="006757ED" w:rsidP="00963D0A">
            <w:pPr>
              <w:spacing w:after="120"/>
              <w:jc w:val="center"/>
            </w:pPr>
          </w:p>
        </w:tc>
      </w:tr>
      <w:tr w:rsidR="006757ED" w:rsidRPr="000A30BD" w14:paraId="3D1205E7" w14:textId="77777777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65A25A" w14:textId="77777777" w:rsidR="006757ED" w:rsidRPr="000A30BD" w:rsidRDefault="006757ED" w:rsidP="00963D0A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6757ED" w:rsidRPr="000A30BD" w14:paraId="477729B0" w14:textId="77777777" w:rsidTr="00963D0A"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6757ED" w:rsidRPr="008121A9" w14:paraId="3FD65CAA" w14:textId="77777777" w:rsidTr="00963D0A"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793306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771A6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BFF2E7" w14:textId="77777777" w:rsidR="006757ED" w:rsidRPr="008121A9" w:rsidRDefault="006757ED" w:rsidP="00963D0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6757ED" w:rsidRPr="008121A9" w14:paraId="0635F6FE" w14:textId="77777777" w:rsidTr="00963D0A"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ADA9F2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D67A1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5D669A" w14:textId="77777777" w:rsidR="006757ED" w:rsidRPr="008121A9" w:rsidRDefault="006757ED" w:rsidP="00963D0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14:paraId="5F5127F7" w14:textId="77777777" w:rsidR="006757ED" w:rsidRPr="000A30BD" w:rsidRDefault="006757ED" w:rsidP="00963D0A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6757ED" w:rsidRPr="000A30BD" w14:paraId="781EE52D" w14:textId="77777777" w:rsidTr="00963D0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14:paraId="4187218D" w14:textId="77777777" w:rsidR="006757ED" w:rsidRPr="000A30BD" w:rsidRDefault="006757ED" w:rsidP="00963D0A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6757ED" w:rsidRPr="000A30BD" w14:paraId="158AC9A0" w14:textId="77777777" w:rsidTr="00963D0A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4AF013" w14:textId="77777777" w:rsidR="006757ED" w:rsidRPr="000A30BD" w:rsidRDefault="006757ED" w:rsidP="00963D0A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59E8E523" w14:textId="77777777" w:rsidR="006757ED" w:rsidRPr="000A30BD" w:rsidRDefault="006757ED" w:rsidP="00963D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608E" w14:textId="77777777" w:rsidR="006757ED" w:rsidRPr="000A30BD" w:rsidRDefault="006757ED" w:rsidP="00963D0A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4168F" w14:textId="77777777" w:rsidR="006757ED" w:rsidRPr="000A30BD" w:rsidRDefault="006757ED" w:rsidP="00963D0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1FCD" w14:textId="77777777" w:rsidR="006757ED" w:rsidRPr="000A30BD" w:rsidRDefault="006757ED" w:rsidP="00963D0A">
            <w:pPr>
              <w:jc w:val="center"/>
            </w:pPr>
          </w:p>
        </w:tc>
      </w:tr>
    </w:tbl>
    <w:p w14:paraId="0865C3EA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431991BE" w14:textId="77777777" w:rsidR="006757ED" w:rsidRDefault="006757ED" w:rsidP="004C520F">
      <w:pPr>
        <w:ind w:firstLine="567"/>
        <w:jc w:val="both"/>
        <w:rPr>
          <w:sz w:val="24"/>
          <w:szCs w:val="24"/>
        </w:rPr>
      </w:pPr>
    </w:p>
    <w:p w14:paraId="46F90688" w14:textId="77777777" w:rsidR="006757ED" w:rsidRPr="00F0797B" w:rsidRDefault="006757ED" w:rsidP="004C520F">
      <w:pPr>
        <w:ind w:firstLine="567"/>
        <w:jc w:val="both"/>
        <w:rPr>
          <w:u w:val="single"/>
        </w:rPr>
      </w:pPr>
      <w:r w:rsidRPr="00F0797B">
        <w:rPr>
          <w:u w:val="single"/>
        </w:rPr>
        <w:t>Примечания.</w:t>
      </w:r>
    </w:p>
    <w:p w14:paraId="5A7C6772" w14:textId="77777777" w:rsidR="006757ED" w:rsidRPr="00F0797B" w:rsidRDefault="006757ED" w:rsidP="004C520F">
      <w:pPr>
        <w:ind w:firstLine="567"/>
        <w:jc w:val="both"/>
        <w:rPr>
          <w:u w:val="single"/>
        </w:rPr>
      </w:pPr>
    </w:p>
    <w:p w14:paraId="71996AA9" w14:textId="77777777" w:rsidR="006757ED" w:rsidRPr="00F0797B" w:rsidRDefault="006757ED" w:rsidP="00E93A5D">
      <w:pPr>
        <w:ind w:firstLine="709"/>
        <w:jc w:val="both"/>
      </w:pPr>
      <w:r w:rsidRPr="00F0797B">
        <w:t>1. В отношении ребенка, помещенного под надзор в российскую организацию для детей-сирот и детей, оставшихся без попечения родителей, заявление об оформлении гражданства Российской Федерации по рождению подается руководителем этой организации с указанием ее наименования и должности руководителя.</w:t>
      </w:r>
    </w:p>
    <w:p w14:paraId="259DC4F7" w14:textId="77777777" w:rsidR="006757ED" w:rsidRPr="00F0797B" w:rsidRDefault="006757ED" w:rsidP="00E93A5D">
      <w:pPr>
        <w:ind w:firstLine="709"/>
        <w:jc w:val="both"/>
      </w:pPr>
      <w:r w:rsidRPr="00F0797B">
        <w:t>2. Резолюция подписывается руководителем органа, ведающего делами о гражданстве Российской Федерации, либо лицом, исполняющим его обязанности, либо заместителем, либо консульским должностным лицом.</w:t>
      </w:r>
    </w:p>
    <w:p w14:paraId="3099FD0A" w14:textId="77777777" w:rsidR="006757ED" w:rsidRPr="00F0797B" w:rsidRDefault="006757ED" w:rsidP="00F0797B">
      <w:pPr>
        <w:ind w:firstLine="709"/>
        <w:jc w:val="both"/>
      </w:pPr>
      <w:r w:rsidRPr="00F0797B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14:paraId="1E8D4326" w14:textId="77777777" w:rsidR="006757ED" w:rsidRDefault="006757ED" w:rsidP="00CE65BE">
      <w:pPr>
        <w:ind w:firstLine="709"/>
        <w:jc w:val="both"/>
      </w:pPr>
      <w:r w:rsidRPr="00F0797B">
        <w:t xml:space="preserve">4. Сведения </w:t>
      </w:r>
      <w:r>
        <w:t>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14:paraId="2C55CC77" w14:textId="77777777" w:rsidR="006757ED" w:rsidRPr="00F0797B" w:rsidRDefault="006757ED" w:rsidP="00E93A5D">
      <w:pPr>
        <w:ind w:firstLine="709"/>
        <w:jc w:val="both"/>
      </w:pPr>
      <w:r>
        <w:t>5</w:t>
      </w:r>
      <w:r w:rsidRPr="00F0797B">
        <w:t>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организаций для детей-сирот и детей, оста</w:t>
      </w:r>
      <w:r>
        <w:t>вшихся без попечения родителей, в которую под надзор помещен ребенок.</w:t>
      </w:r>
    </w:p>
    <w:p w14:paraId="7291CBE4" w14:textId="77777777" w:rsidR="006757ED" w:rsidRDefault="006757ED" w:rsidP="00F0797B">
      <w:pPr>
        <w:ind w:firstLine="709"/>
        <w:jc w:val="both"/>
      </w:pPr>
      <w:r>
        <w:t>6</w:t>
      </w:r>
      <w:r w:rsidRPr="00F0797B">
        <w:t>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</w:t>
      </w:r>
      <w:r>
        <w:t xml:space="preserve"> подлинность</w:t>
      </w:r>
      <w:r w:rsidRPr="00F0797B">
        <w:t xml:space="preserve"> подпись заявителя удостоверяется командиром военной части.</w:t>
      </w:r>
    </w:p>
    <w:p w14:paraId="5E47E1C9" w14:textId="77777777" w:rsidR="006757ED" w:rsidRDefault="006757ED" w:rsidP="00F0797B">
      <w:pPr>
        <w:ind w:firstLine="709"/>
        <w:jc w:val="both"/>
      </w:pPr>
      <w:r>
        <w:t>7</w:t>
      </w:r>
      <w:r w:rsidRPr="00FE7B04">
        <w:t xml:space="preserve">. Проставляется печать </w:t>
      </w:r>
      <w:r>
        <w:t>Министерства внутренних дел Российской Федерации (</w:t>
      </w:r>
      <w:r w:rsidRPr="00FE7B04">
        <w:t>МВД России</w:t>
      </w:r>
      <w:r>
        <w:t>)</w:t>
      </w:r>
      <w:r w:rsidRPr="00FE7B04">
        <w:t xml:space="preserve">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14:paraId="06ADD4E2" w14:textId="77777777" w:rsidR="006757ED" w:rsidRDefault="006757ED" w:rsidP="00F0797B">
      <w:pPr>
        <w:ind w:firstLine="709"/>
        <w:jc w:val="both"/>
      </w:pPr>
      <w:r>
        <w:t>8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14:paraId="55CC950D" w14:textId="77777777" w:rsidR="006757ED" w:rsidRPr="00F0797B" w:rsidRDefault="006757ED" w:rsidP="00F0797B">
      <w:pPr>
        <w:ind w:firstLine="709"/>
        <w:jc w:val="both"/>
      </w:pPr>
      <w:r>
        <w:t>9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6757ED" w:rsidRPr="00F0797B" w:rsidSect="00B35081">
      <w:headerReference w:type="default" r:id="rId6"/>
      <w:pgSz w:w="11906" w:h="16838"/>
      <w:pgMar w:top="851" w:right="851" w:bottom="567" w:left="1134" w:header="397" w:footer="709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6025" w14:textId="77777777" w:rsidR="005E690D" w:rsidRDefault="005E690D">
      <w:r>
        <w:separator/>
      </w:r>
    </w:p>
  </w:endnote>
  <w:endnote w:type="continuationSeparator" w:id="0">
    <w:p w14:paraId="0ED18144" w14:textId="77777777" w:rsidR="005E690D" w:rsidRDefault="005E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59A" w14:textId="77777777" w:rsidR="005E690D" w:rsidRDefault="005E690D">
      <w:r>
        <w:separator/>
      </w:r>
    </w:p>
  </w:footnote>
  <w:footnote w:type="continuationSeparator" w:id="0">
    <w:p w14:paraId="5979CF3A" w14:textId="77777777" w:rsidR="005E690D" w:rsidRDefault="005E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B17F" w14:textId="77777777" w:rsidR="006757ED" w:rsidRDefault="000532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A63485" w14:textId="77777777" w:rsidR="006757ED" w:rsidRDefault="00675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0"/>
    <w:rsid w:val="00004349"/>
    <w:rsid w:val="00022F50"/>
    <w:rsid w:val="00025817"/>
    <w:rsid w:val="00027B1E"/>
    <w:rsid w:val="00053276"/>
    <w:rsid w:val="000817A5"/>
    <w:rsid w:val="000A30BD"/>
    <w:rsid w:val="000B5C82"/>
    <w:rsid w:val="000B7FFC"/>
    <w:rsid w:val="000D15D4"/>
    <w:rsid w:val="000D6398"/>
    <w:rsid w:val="000E5B61"/>
    <w:rsid w:val="000F3BA8"/>
    <w:rsid w:val="001533F7"/>
    <w:rsid w:val="0017781E"/>
    <w:rsid w:val="001B32BB"/>
    <w:rsid w:val="002136F1"/>
    <w:rsid w:val="002150F6"/>
    <w:rsid w:val="00240E32"/>
    <w:rsid w:val="003172ED"/>
    <w:rsid w:val="00321914"/>
    <w:rsid w:val="0034724C"/>
    <w:rsid w:val="00372004"/>
    <w:rsid w:val="00390831"/>
    <w:rsid w:val="003A1187"/>
    <w:rsid w:val="003E25DA"/>
    <w:rsid w:val="00404ED7"/>
    <w:rsid w:val="004323F5"/>
    <w:rsid w:val="004A6676"/>
    <w:rsid w:val="004C520F"/>
    <w:rsid w:val="004C65CD"/>
    <w:rsid w:val="005130D0"/>
    <w:rsid w:val="00552133"/>
    <w:rsid w:val="00571EE1"/>
    <w:rsid w:val="0057436A"/>
    <w:rsid w:val="00580531"/>
    <w:rsid w:val="005E690D"/>
    <w:rsid w:val="005F49AC"/>
    <w:rsid w:val="005F7973"/>
    <w:rsid w:val="00633E58"/>
    <w:rsid w:val="006721A5"/>
    <w:rsid w:val="006757ED"/>
    <w:rsid w:val="0076643E"/>
    <w:rsid w:val="00791B4D"/>
    <w:rsid w:val="007D071F"/>
    <w:rsid w:val="007F6B0F"/>
    <w:rsid w:val="008121A9"/>
    <w:rsid w:val="00857B89"/>
    <w:rsid w:val="008604C6"/>
    <w:rsid w:val="008726B6"/>
    <w:rsid w:val="008B28B7"/>
    <w:rsid w:val="008F381F"/>
    <w:rsid w:val="009215F0"/>
    <w:rsid w:val="00921735"/>
    <w:rsid w:val="009560D3"/>
    <w:rsid w:val="00963D0A"/>
    <w:rsid w:val="00982DF5"/>
    <w:rsid w:val="009C3429"/>
    <w:rsid w:val="009F6C8D"/>
    <w:rsid w:val="009F7541"/>
    <w:rsid w:val="00A21274"/>
    <w:rsid w:val="00A400B4"/>
    <w:rsid w:val="00A6503F"/>
    <w:rsid w:val="00B35081"/>
    <w:rsid w:val="00BC1394"/>
    <w:rsid w:val="00C03461"/>
    <w:rsid w:val="00C66853"/>
    <w:rsid w:val="00CC0434"/>
    <w:rsid w:val="00CE65BE"/>
    <w:rsid w:val="00D96042"/>
    <w:rsid w:val="00DE44BF"/>
    <w:rsid w:val="00E90BAA"/>
    <w:rsid w:val="00E93A5D"/>
    <w:rsid w:val="00EF6F65"/>
    <w:rsid w:val="00EF7373"/>
    <w:rsid w:val="00F06EF1"/>
    <w:rsid w:val="00F0797B"/>
    <w:rsid w:val="00F1322E"/>
    <w:rsid w:val="00F954DB"/>
    <w:rsid w:val="00FA6470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5A5801C"/>
  <w15:docId w15:val="{BDC00297-DB73-4E08-8823-8F7C1FC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3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643E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766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643E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76643E"/>
  </w:style>
  <w:style w:type="character" w:customStyle="1" w:styleId="a8">
    <w:name w:val="Текст сноски Знак"/>
    <w:basedOn w:val="a0"/>
    <w:link w:val="a7"/>
    <w:uiPriority w:val="99"/>
    <w:semiHidden/>
    <w:locked/>
    <w:rsid w:val="0076643E"/>
    <w:rPr>
      <w:rFonts w:cs="Times New Roman"/>
      <w:sz w:val="20"/>
    </w:rPr>
  </w:style>
  <w:style w:type="character" w:styleId="a9">
    <w:name w:val="footnote reference"/>
    <w:basedOn w:val="a0"/>
    <w:uiPriority w:val="99"/>
    <w:rsid w:val="0076643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6643E"/>
    <w:pPr>
      <w:autoSpaceDE w:val="0"/>
      <w:autoSpaceDN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672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7</Template>
  <TotalTime>1</TotalTime>
  <Pages>3</Pages>
  <Words>830</Words>
  <Characters>4731</Characters>
  <Application>Microsoft Office Word</Application>
  <DocSecurity>0</DocSecurity>
  <Lines>39</Lines>
  <Paragraphs>11</Paragraphs>
  <ScaleCrop>false</ScaleCrop>
  <Company>КонсультантПлюс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Admin</dc:creator>
  <cp:keywords/>
  <dc:description/>
  <cp:lastModifiedBy>osaka2023-4@outlook.com</cp:lastModifiedBy>
  <cp:revision>2</cp:revision>
  <cp:lastPrinted>2017-09-06T09:14:00Z</cp:lastPrinted>
  <dcterms:created xsi:type="dcterms:W3CDTF">2023-12-14T06:17:00Z</dcterms:created>
  <dcterms:modified xsi:type="dcterms:W3CDTF">2023-12-14T06:17:00Z</dcterms:modified>
</cp:coreProperties>
</file>